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C054" w14:textId="77777777" w:rsidR="003118CD" w:rsidRDefault="003118CD" w:rsidP="003118CD">
      <w:pPr>
        <w:spacing w:after="30" w:line="259" w:lineRule="auto"/>
        <w:ind w:left="10" w:firstLine="0"/>
        <w:jc w:val="center"/>
      </w:pPr>
      <w:r>
        <w:rPr>
          <w:sz w:val="32"/>
          <w:u w:val="single" w:color="000000"/>
        </w:rPr>
        <w:t>ATTESTATION - INSCRIPTION VIDE-GRENIERS</w:t>
      </w:r>
      <w:r>
        <w:rPr>
          <w:sz w:val="32"/>
        </w:rPr>
        <w:t xml:space="preserve"> </w:t>
      </w:r>
    </w:p>
    <w:p w14:paraId="0CCD3561" w14:textId="77777777" w:rsidR="003118CD" w:rsidRDefault="003118CD" w:rsidP="0017415F">
      <w:pPr>
        <w:spacing w:after="360" w:line="259" w:lineRule="auto"/>
        <w:ind w:left="11" w:firstLine="0"/>
        <w:jc w:val="center"/>
      </w:pPr>
      <w:r>
        <w:rPr>
          <w:sz w:val="32"/>
          <w:u w:val="single" w:color="000000"/>
        </w:rPr>
        <w:t>Personne physique</w:t>
      </w:r>
      <w:r>
        <w:rPr>
          <w:sz w:val="32"/>
        </w:rPr>
        <w:t xml:space="preserve"> </w:t>
      </w:r>
    </w:p>
    <w:p w14:paraId="06944BC8" w14:textId="2366B056" w:rsidR="003118CD" w:rsidRPr="0017415F" w:rsidRDefault="003118CD" w:rsidP="0017415F">
      <w:pPr>
        <w:tabs>
          <w:tab w:val="left" w:pos="3969"/>
        </w:tabs>
        <w:spacing w:line="480" w:lineRule="auto"/>
        <w:ind w:left="0" w:firstLine="0"/>
        <w:rPr>
          <w:sz w:val="24"/>
        </w:rPr>
      </w:pPr>
      <w:r w:rsidRPr="0017415F">
        <w:rPr>
          <w:sz w:val="24"/>
        </w:rPr>
        <w:t>Date : Dimanche 30 aout 2026</w:t>
      </w:r>
      <w:r w:rsidRPr="0017415F">
        <w:rPr>
          <w:sz w:val="24"/>
        </w:rPr>
        <w:tab/>
        <w:t>à : La Filature de Ronchamp, 20 rue Paul Strauss, 70250 Ronchamp</w:t>
      </w:r>
    </w:p>
    <w:p w14:paraId="6C5DCCB3" w14:textId="4703158B" w:rsidR="003118CD" w:rsidRPr="0017415F" w:rsidRDefault="003118CD" w:rsidP="0017415F">
      <w:pPr>
        <w:spacing w:line="480" w:lineRule="auto"/>
        <w:ind w:left="11" w:firstLine="0"/>
        <w:rPr>
          <w:sz w:val="24"/>
        </w:rPr>
      </w:pPr>
      <w:r w:rsidRPr="0017415F">
        <w:rPr>
          <w:sz w:val="24"/>
        </w:rPr>
        <w:t>Je soussigné(e),</w:t>
      </w:r>
    </w:p>
    <w:p w14:paraId="759E7D03" w14:textId="2E0E99C6" w:rsidR="003118CD" w:rsidRPr="0017415F" w:rsidRDefault="003118CD" w:rsidP="0017415F">
      <w:pPr>
        <w:tabs>
          <w:tab w:val="left" w:pos="709"/>
          <w:tab w:val="left" w:leader="dot" w:pos="4962"/>
          <w:tab w:val="left" w:pos="5103"/>
          <w:tab w:val="left" w:pos="6096"/>
          <w:tab w:val="left" w:leader="dot" w:pos="10632"/>
        </w:tabs>
        <w:spacing w:line="480" w:lineRule="auto"/>
        <w:ind w:left="0" w:right="119" w:firstLine="0"/>
        <w:rPr>
          <w:sz w:val="24"/>
        </w:rPr>
      </w:pPr>
      <w:proofErr w:type="gramStart"/>
      <w:r w:rsidRPr="0017415F">
        <w:rPr>
          <w:sz w:val="24"/>
        </w:rPr>
        <w:t>Nom:</w:t>
      </w:r>
      <w:proofErr w:type="gramEnd"/>
      <w:r w:rsidRPr="0017415F">
        <w:rPr>
          <w:sz w:val="24"/>
        </w:rPr>
        <w:tab/>
      </w:r>
      <w:sdt>
        <w:sdtPr>
          <w:rPr>
            <w:sz w:val="24"/>
          </w:rPr>
          <w:id w:val="-1031109567"/>
          <w:placeholder>
            <w:docPart w:val="28D1C5D6F10E4C57A8CA74E62D624ECA"/>
          </w:placeholder>
          <w:showingPlcHdr/>
          <w:text/>
        </w:sdtPr>
        <w:sdtContent>
          <w:r w:rsidR="00330984" w:rsidRPr="00385533">
            <w:rPr>
              <w:rStyle w:val="Textedelespacerserv"/>
              <w:sz w:val="24"/>
            </w:rPr>
            <w:t>texte.</w:t>
          </w:r>
        </w:sdtContent>
      </w:sdt>
      <w:r w:rsidRPr="0017415F">
        <w:rPr>
          <w:sz w:val="24"/>
        </w:rPr>
        <w:tab/>
      </w:r>
      <w:r w:rsidRPr="0017415F">
        <w:rPr>
          <w:sz w:val="24"/>
        </w:rPr>
        <w:tab/>
        <w:t>Prénom :</w:t>
      </w:r>
      <w:r w:rsidRPr="0017415F">
        <w:rPr>
          <w:sz w:val="24"/>
        </w:rPr>
        <w:tab/>
      </w:r>
      <w:sdt>
        <w:sdtPr>
          <w:rPr>
            <w:sz w:val="24"/>
          </w:rPr>
          <w:id w:val="-1297596020"/>
          <w:placeholder>
            <w:docPart w:val="8A13D65AEA3D4078B948B99738C96AF4"/>
          </w:placeholder>
          <w:showingPlcHdr/>
          <w:text/>
        </w:sdtPr>
        <w:sdtContent>
          <w:r w:rsidR="00385533" w:rsidRPr="00385533">
            <w:rPr>
              <w:rStyle w:val="Textedelespacerserv"/>
              <w:sz w:val="24"/>
            </w:rPr>
            <w:t>texte.</w:t>
          </w:r>
        </w:sdtContent>
      </w:sdt>
      <w:r w:rsidRPr="0017415F">
        <w:rPr>
          <w:sz w:val="24"/>
        </w:rPr>
        <w:tab/>
      </w:r>
    </w:p>
    <w:p w14:paraId="3E9AE960" w14:textId="0F1ACF69" w:rsidR="000C1B0E" w:rsidRPr="0017415F" w:rsidRDefault="003118CD" w:rsidP="00577C12">
      <w:pPr>
        <w:tabs>
          <w:tab w:val="left" w:pos="993"/>
          <w:tab w:val="left" w:leader="dot" w:pos="3402"/>
          <w:tab w:val="left" w:pos="3828"/>
          <w:tab w:val="left" w:pos="4678"/>
          <w:tab w:val="left" w:leader="dot" w:pos="7230"/>
          <w:tab w:val="left" w:pos="7371"/>
          <w:tab w:val="left" w:pos="7655"/>
          <w:tab w:val="left" w:pos="9072"/>
          <w:tab w:val="left" w:pos="9214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>Né(e) le :</w:t>
      </w:r>
      <w:r w:rsidRPr="0017415F">
        <w:rPr>
          <w:sz w:val="24"/>
        </w:rPr>
        <w:tab/>
      </w:r>
      <w:sdt>
        <w:sdtPr>
          <w:rPr>
            <w:sz w:val="24"/>
          </w:rPr>
          <w:id w:val="-1579980133"/>
          <w:placeholder>
            <w:docPart w:val="2E9285DC84CB492FA2F91ADBD5157DC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F2E43" w:rsidRPr="00385533">
            <w:rPr>
              <w:rStyle w:val="Textedelespacerserv"/>
              <w:sz w:val="24"/>
            </w:rPr>
            <w:t>date.</w:t>
          </w:r>
        </w:sdtContent>
      </w:sdt>
      <w:r w:rsidRPr="0017415F">
        <w:rPr>
          <w:sz w:val="24"/>
        </w:rPr>
        <w:tab/>
      </w:r>
      <w:r w:rsidR="000C1B0E" w:rsidRPr="0017415F">
        <w:rPr>
          <w:sz w:val="24"/>
        </w:rPr>
        <w:tab/>
      </w:r>
      <w:r w:rsidR="00385533">
        <w:rPr>
          <w:sz w:val="24"/>
        </w:rPr>
        <w:t>Ville</w:t>
      </w:r>
      <w:r w:rsidR="000C1B0E" w:rsidRPr="0017415F">
        <w:rPr>
          <w:sz w:val="24"/>
        </w:rPr>
        <w:t> :</w:t>
      </w:r>
      <w:r w:rsidR="00385533">
        <w:rPr>
          <w:sz w:val="24"/>
        </w:rPr>
        <w:tab/>
      </w:r>
      <w:sdt>
        <w:sdtPr>
          <w:rPr>
            <w:sz w:val="24"/>
          </w:rPr>
          <w:id w:val="1453677420"/>
          <w:placeholder>
            <w:docPart w:val="AC51D49AF94D4F95AE4D0C1906E5A672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texte.</w:t>
          </w:r>
        </w:sdtContent>
      </w:sdt>
      <w:r w:rsidR="000C1B0E" w:rsidRPr="0017415F">
        <w:rPr>
          <w:sz w:val="24"/>
        </w:rPr>
        <w:tab/>
      </w:r>
      <w:r w:rsidR="000C1B0E" w:rsidRPr="0017415F">
        <w:rPr>
          <w:sz w:val="24"/>
        </w:rPr>
        <w:tab/>
      </w:r>
      <w:r w:rsidRPr="0017415F">
        <w:rPr>
          <w:sz w:val="24"/>
        </w:rPr>
        <w:t>Département</w:t>
      </w:r>
      <w:r w:rsidR="000C1B0E" w:rsidRPr="0017415F">
        <w:rPr>
          <w:sz w:val="24"/>
        </w:rPr>
        <w:t> :</w:t>
      </w:r>
      <w:r w:rsidR="000C1B0E" w:rsidRPr="0017415F">
        <w:rPr>
          <w:sz w:val="24"/>
        </w:rPr>
        <w:tab/>
      </w:r>
      <w:sdt>
        <w:sdtPr>
          <w:rPr>
            <w:sz w:val="24"/>
          </w:rPr>
          <w:id w:val="-1755271366"/>
          <w:placeholder>
            <w:docPart w:val="0B14CEDE8C3542EFB9642AFC3325EE87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70.</w:t>
          </w:r>
        </w:sdtContent>
      </w:sdt>
    </w:p>
    <w:p w14:paraId="46E70C4B" w14:textId="2261FBE6" w:rsidR="000C1B0E" w:rsidRPr="0017415F" w:rsidRDefault="003118CD" w:rsidP="0017415F">
      <w:pPr>
        <w:tabs>
          <w:tab w:val="left" w:pos="993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>Adresse :</w:t>
      </w:r>
      <w:r w:rsidR="000C1B0E" w:rsidRPr="0017415F">
        <w:rPr>
          <w:sz w:val="24"/>
        </w:rPr>
        <w:tab/>
      </w:r>
      <w:sdt>
        <w:sdtPr>
          <w:rPr>
            <w:sz w:val="24"/>
          </w:rPr>
          <w:id w:val="1919977390"/>
          <w:placeholder>
            <w:docPart w:val="16A5EADC8B8947E288E2FF251835344F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texte.</w:t>
          </w:r>
        </w:sdtContent>
      </w:sdt>
      <w:r w:rsidR="000C1B0E" w:rsidRPr="0017415F">
        <w:rPr>
          <w:sz w:val="24"/>
        </w:rPr>
        <w:tab/>
      </w:r>
    </w:p>
    <w:p w14:paraId="051EF0EF" w14:textId="68C144C8" w:rsidR="000C1B0E" w:rsidRPr="0017415F" w:rsidRDefault="00000000" w:rsidP="0017415F">
      <w:pPr>
        <w:tabs>
          <w:tab w:val="left" w:leader="dot" w:pos="10632"/>
        </w:tabs>
        <w:spacing w:line="480" w:lineRule="auto"/>
        <w:ind w:left="0" w:right="119" w:firstLine="0"/>
        <w:rPr>
          <w:sz w:val="24"/>
        </w:rPr>
      </w:pPr>
      <w:sdt>
        <w:sdtPr>
          <w:rPr>
            <w:sz w:val="24"/>
          </w:rPr>
          <w:id w:val="261346939"/>
          <w:placeholder>
            <w:docPart w:val="E869B88652AB408DA8EF1369EEF03058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Complément adresse.</w:t>
          </w:r>
        </w:sdtContent>
      </w:sdt>
      <w:r w:rsidR="000C1B0E" w:rsidRPr="0017415F">
        <w:rPr>
          <w:sz w:val="24"/>
        </w:rPr>
        <w:tab/>
      </w:r>
    </w:p>
    <w:p w14:paraId="769E7BB6" w14:textId="1C7833FA" w:rsidR="00FB68ED" w:rsidRPr="0017415F" w:rsidRDefault="003118CD" w:rsidP="0017415F">
      <w:pPr>
        <w:tabs>
          <w:tab w:val="left" w:pos="567"/>
          <w:tab w:val="left" w:leader="dot" w:pos="4395"/>
          <w:tab w:val="left" w:pos="4536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>CP</w:t>
      </w:r>
      <w:r w:rsidR="000C1B0E" w:rsidRPr="0017415F">
        <w:rPr>
          <w:sz w:val="24"/>
        </w:rPr>
        <w:t> :</w:t>
      </w:r>
      <w:r w:rsidR="00FB68ED" w:rsidRPr="0017415F">
        <w:rPr>
          <w:sz w:val="24"/>
        </w:rPr>
        <w:tab/>
      </w:r>
      <w:sdt>
        <w:sdtPr>
          <w:rPr>
            <w:sz w:val="24"/>
          </w:rPr>
          <w:id w:val="1236660494"/>
          <w:placeholder>
            <w:docPart w:val="CB20011B9CD044509689D3667966A42E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70000</w:t>
          </w:r>
        </w:sdtContent>
      </w:sdt>
      <w:r w:rsidR="00FB68ED" w:rsidRPr="0017415F">
        <w:rPr>
          <w:sz w:val="24"/>
        </w:rPr>
        <w:tab/>
      </w:r>
      <w:r w:rsidRPr="0017415F">
        <w:rPr>
          <w:sz w:val="24"/>
        </w:rPr>
        <w:t xml:space="preserve"> Ville</w:t>
      </w:r>
      <w:r w:rsidR="00FB68ED" w:rsidRPr="0017415F">
        <w:rPr>
          <w:sz w:val="24"/>
        </w:rPr>
        <w:t> :</w:t>
      </w:r>
      <w:sdt>
        <w:sdtPr>
          <w:rPr>
            <w:sz w:val="24"/>
          </w:rPr>
          <w:id w:val="-490792438"/>
          <w:placeholder>
            <w:docPart w:val="4962A4D24A9E41E68C8EC64019EF02D3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texte.</w:t>
          </w:r>
        </w:sdtContent>
      </w:sdt>
      <w:r w:rsidR="00FB68ED" w:rsidRPr="0017415F">
        <w:rPr>
          <w:sz w:val="24"/>
        </w:rPr>
        <w:tab/>
      </w:r>
      <w:r w:rsidR="00FB68ED" w:rsidRPr="0017415F">
        <w:rPr>
          <w:sz w:val="24"/>
        </w:rPr>
        <w:tab/>
      </w:r>
    </w:p>
    <w:p w14:paraId="4E638B6E" w14:textId="34D7766E" w:rsidR="00FB68ED" w:rsidRPr="0017415F" w:rsidRDefault="003118CD" w:rsidP="0017415F">
      <w:pPr>
        <w:tabs>
          <w:tab w:val="left" w:pos="567"/>
          <w:tab w:val="left" w:leader="dot" w:pos="3544"/>
          <w:tab w:val="left" w:pos="3686"/>
          <w:tab w:val="left" w:pos="4536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>Tél</w:t>
      </w:r>
      <w:r w:rsidR="00FB68ED" w:rsidRPr="0017415F">
        <w:rPr>
          <w:sz w:val="24"/>
        </w:rPr>
        <w:t> :</w:t>
      </w:r>
      <w:r w:rsidR="00FB68ED" w:rsidRPr="0017415F">
        <w:rPr>
          <w:sz w:val="24"/>
        </w:rPr>
        <w:tab/>
      </w:r>
      <w:sdt>
        <w:sdtPr>
          <w:rPr>
            <w:sz w:val="24"/>
          </w:rPr>
          <w:id w:val="479351812"/>
          <w:placeholder>
            <w:docPart w:val="89BCDF7ED49640229048D59541096BEB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Num de Tél.</w:t>
          </w:r>
        </w:sdtContent>
      </w:sdt>
      <w:r w:rsidR="00FB68ED" w:rsidRPr="0017415F">
        <w:rPr>
          <w:sz w:val="24"/>
        </w:rPr>
        <w:tab/>
      </w:r>
      <w:r w:rsidR="00FB68ED" w:rsidRPr="0017415F">
        <w:rPr>
          <w:sz w:val="24"/>
        </w:rPr>
        <w:tab/>
      </w:r>
      <w:proofErr w:type="gramStart"/>
      <w:r w:rsidRPr="0017415F">
        <w:rPr>
          <w:sz w:val="24"/>
        </w:rPr>
        <w:t>Email</w:t>
      </w:r>
      <w:proofErr w:type="gramEnd"/>
      <w:r w:rsidR="00FB68ED" w:rsidRPr="0017415F">
        <w:rPr>
          <w:sz w:val="24"/>
        </w:rPr>
        <w:t xml:space="preserve"> </w:t>
      </w:r>
      <w:r w:rsidRPr="0017415F">
        <w:rPr>
          <w:sz w:val="24"/>
        </w:rPr>
        <w:t>:</w:t>
      </w:r>
      <w:r w:rsidR="00FB68ED" w:rsidRPr="0017415F">
        <w:rPr>
          <w:sz w:val="24"/>
        </w:rPr>
        <w:tab/>
      </w:r>
      <w:sdt>
        <w:sdtPr>
          <w:rPr>
            <w:sz w:val="24"/>
          </w:rPr>
          <w:id w:val="-2099326631"/>
          <w:placeholder>
            <w:docPart w:val="467BE749C7B84B348C2EBE705B6FD2CE"/>
          </w:placeholder>
          <w:showingPlcHdr/>
          <w:text/>
        </w:sdtPr>
        <w:sdtContent>
          <w:proofErr w:type="gramStart"/>
          <w:r w:rsidR="00BF2E43" w:rsidRPr="00385533">
            <w:rPr>
              <w:rStyle w:val="Textedelespacerserv"/>
              <w:sz w:val="24"/>
            </w:rPr>
            <w:t>email</w:t>
          </w:r>
          <w:proofErr w:type="gramEnd"/>
          <w:r w:rsidR="00BF2E43" w:rsidRPr="00385533">
            <w:rPr>
              <w:rStyle w:val="Textedelespacerserv"/>
              <w:sz w:val="24"/>
            </w:rPr>
            <w:t>.</w:t>
          </w:r>
        </w:sdtContent>
      </w:sdt>
      <w:r w:rsidR="00FB68ED" w:rsidRPr="0017415F">
        <w:rPr>
          <w:sz w:val="24"/>
        </w:rPr>
        <w:tab/>
      </w:r>
    </w:p>
    <w:p w14:paraId="25D6C943" w14:textId="5C692FC0" w:rsidR="00FB68ED" w:rsidRPr="0017415F" w:rsidRDefault="003118CD" w:rsidP="0017415F">
      <w:pPr>
        <w:tabs>
          <w:tab w:val="left" w:pos="567"/>
          <w:tab w:val="left" w:leader="dot" w:pos="3261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>Titulaire de la pièce d'identité N°</w:t>
      </w:r>
      <w:r w:rsidR="00FB68ED" w:rsidRPr="0017415F">
        <w:rPr>
          <w:sz w:val="24"/>
        </w:rPr>
        <w:t> :</w:t>
      </w:r>
      <w:sdt>
        <w:sdtPr>
          <w:rPr>
            <w:sz w:val="24"/>
          </w:rPr>
          <w:id w:val="-1935354567"/>
          <w:placeholder>
            <w:docPart w:val="5DC85EC2C51C4FDD90D19C71A3BCD854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Numéro.</w:t>
          </w:r>
        </w:sdtContent>
      </w:sdt>
      <w:r w:rsidR="00FB68ED" w:rsidRPr="0017415F">
        <w:rPr>
          <w:sz w:val="24"/>
        </w:rPr>
        <w:tab/>
      </w:r>
    </w:p>
    <w:p w14:paraId="44DB7E6F" w14:textId="7C17F323" w:rsidR="00FB68ED" w:rsidRPr="0017415F" w:rsidRDefault="003118CD" w:rsidP="0017415F">
      <w:pPr>
        <w:tabs>
          <w:tab w:val="left" w:pos="567"/>
          <w:tab w:val="left" w:leader="dot" w:pos="3969"/>
          <w:tab w:val="left" w:pos="4111"/>
          <w:tab w:val="left" w:pos="4678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>Délivrée le</w:t>
      </w:r>
      <w:r w:rsidR="00FB68ED" w:rsidRPr="0017415F">
        <w:rPr>
          <w:sz w:val="24"/>
        </w:rPr>
        <w:t> :</w:t>
      </w:r>
      <w:sdt>
        <w:sdtPr>
          <w:rPr>
            <w:sz w:val="24"/>
          </w:rPr>
          <w:id w:val="-153917557"/>
          <w:placeholder>
            <w:docPart w:val="A124B79766DD4632BD392B4E1492A4B8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texte.</w:t>
          </w:r>
        </w:sdtContent>
      </w:sdt>
      <w:r w:rsidR="00FB68ED" w:rsidRPr="0017415F">
        <w:rPr>
          <w:sz w:val="24"/>
        </w:rPr>
        <w:tab/>
      </w:r>
      <w:r w:rsidR="00FB68ED" w:rsidRPr="0017415F">
        <w:rPr>
          <w:sz w:val="24"/>
        </w:rPr>
        <w:tab/>
      </w:r>
      <w:r w:rsidRPr="0017415F">
        <w:rPr>
          <w:sz w:val="24"/>
        </w:rPr>
        <w:t>par</w:t>
      </w:r>
      <w:r w:rsidR="00FB68ED" w:rsidRPr="0017415F">
        <w:rPr>
          <w:sz w:val="24"/>
        </w:rPr>
        <w:t> :</w:t>
      </w:r>
      <w:r w:rsidR="00FB68ED" w:rsidRPr="0017415F">
        <w:rPr>
          <w:sz w:val="24"/>
        </w:rPr>
        <w:tab/>
      </w:r>
      <w:sdt>
        <w:sdtPr>
          <w:rPr>
            <w:sz w:val="24"/>
          </w:rPr>
          <w:id w:val="-1527479275"/>
          <w:placeholder>
            <w:docPart w:val="10B6C8B048FC4D1C969C990885D21F87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texte.</w:t>
          </w:r>
        </w:sdtContent>
      </w:sdt>
      <w:r w:rsidR="00FB68ED" w:rsidRPr="0017415F">
        <w:rPr>
          <w:sz w:val="24"/>
        </w:rPr>
        <w:tab/>
      </w:r>
    </w:p>
    <w:p w14:paraId="57D783A2" w14:textId="51AA75D7" w:rsidR="00FB68ED" w:rsidRPr="0017415F" w:rsidRDefault="003118CD" w:rsidP="0017415F">
      <w:pPr>
        <w:tabs>
          <w:tab w:val="left" w:pos="567"/>
          <w:tab w:val="left" w:leader="dot" w:pos="3402"/>
          <w:tab w:val="left" w:pos="3544"/>
          <w:tab w:val="left" w:leader="dot" w:pos="10632"/>
        </w:tabs>
        <w:spacing w:line="480" w:lineRule="auto"/>
        <w:ind w:left="0" w:right="119" w:firstLine="0"/>
        <w:rPr>
          <w:sz w:val="24"/>
        </w:rPr>
      </w:pPr>
      <w:r w:rsidRPr="0017415F">
        <w:rPr>
          <w:sz w:val="24"/>
        </w:rPr>
        <w:t xml:space="preserve">N° immatriculation de mon </w:t>
      </w:r>
      <w:r w:rsidR="00FB68ED" w:rsidRPr="0017415F">
        <w:rPr>
          <w:sz w:val="24"/>
        </w:rPr>
        <w:t>véhicule :</w:t>
      </w:r>
      <w:r w:rsidRPr="0017415F">
        <w:rPr>
          <w:sz w:val="24"/>
        </w:rPr>
        <w:t xml:space="preserve"> </w:t>
      </w:r>
      <w:sdt>
        <w:sdtPr>
          <w:rPr>
            <w:sz w:val="24"/>
          </w:rPr>
          <w:id w:val="-533264506"/>
          <w:placeholder>
            <w:docPart w:val="DCA4E118068F45E4949D5BDF640FC0F3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Numéro d’immatriculation.</w:t>
          </w:r>
        </w:sdtContent>
      </w:sdt>
      <w:r w:rsidR="00FB68ED" w:rsidRPr="0017415F">
        <w:rPr>
          <w:sz w:val="24"/>
        </w:rPr>
        <w:tab/>
      </w:r>
    </w:p>
    <w:p w14:paraId="680A16BF" w14:textId="65762D56" w:rsidR="003118CD" w:rsidRDefault="003118CD" w:rsidP="003118CD">
      <w:pPr>
        <w:spacing w:line="259" w:lineRule="auto"/>
        <w:ind w:left="29" w:firstLine="0"/>
      </w:pPr>
      <w:r>
        <w:rPr>
          <w:sz w:val="24"/>
        </w:rPr>
        <w:t xml:space="preserve">Déclare sur </w:t>
      </w:r>
      <w:r w:rsidR="00FB68ED">
        <w:rPr>
          <w:sz w:val="24"/>
        </w:rPr>
        <w:t>l’honneur :</w:t>
      </w:r>
    </w:p>
    <w:p w14:paraId="6617896E" w14:textId="77777777" w:rsidR="003118CD" w:rsidRDefault="003118CD" w:rsidP="003118CD">
      <w:pPr>
        <w:numPr>
          <w:ilvl w:val="0"/>
          <w:numId w:val="5"/>
        </w:numPr>
        <w:spacing w:line="259" w:lineRule="auto"/>
        <w:ind w:left="723" w:hanging="118"/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ne pas être commerçant (e)  </w:t>
      </w:r>
    </w:p>
    <w:p w14:paraId="30003E51" w14:textId="77777777" w:rsidR="003118CD" w:rsidRDefault="003118CD" w:rsidP="003118CD">
      <w:pPr>
        <w:numPr>
          <w:ilvl w:val="0"/>
          <w:numId w:val="5"/>
        </w:numPr>
        <w:spacing w:line="259" w:lineRule="auto"/>
        <w:ind w:left="723" w:hanging="118"/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ne vendre que des objets personnels et usagés (Article L 310-2 du Code de commerce)  </w:t>
      </w:r>
    </w:p>
    <w:p w14:paraId="14637ED9" w14:textId="77777777" w:rsidR="003118CD" w:rsidRDefault="003118CD" w:rsidP="003118CD">
      <w:pPr>
        <w:numPr>
          <w:ilvl w:val="0"/>
          <w:numId w:val="5"/>
        </w:numPr>
        <w:spacing w:after="118" w:line="259" w:lineRule="auto"/>
        <w:ind w:left="723" w:hanging="118"/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non-participation à 2 autres manifestations de même nature au cours de l'année civile. (Article R321-9 du Code pénal)  </w:t>
      </w:r>
    </w:p>
    <w:p w14:paraId="296169B8" w14:textId="585C99FC" w:rsidR="003118CD" w:rsidRPr="0017415F" w:rsidRDefault="003118CD" w:rsidP="00BF2E43">
      <w:pPr>
        <w:tabs>
          <w:tab w:val="left" w:pos="709"/>
          <w:tab w:val="left" w:leader="dot" w:pos="3969"/>
          <w:tab w:val="left" w:pos="4111"/>
          <w:tab w:val="left" w:pos="4395"/>
          <w:tab w:val="left" w:leader="dot" w:pos="7371"/>
          <w:tab w:val="left" w:pos="7655"/>
        </w:tabs>
        <w:spacing w:before="240" w:line="480" w:lineRule="auto"/>
        <w:ind w:left="0" w:firstLine="0"/>
        <w:rPr>
          <w:sz w:val="24"/>
        </w:rPr>
      </w:pPr>
      <w:r w:rsidRPr="0017415F">
        <w:rPr>
          <w:sz w:val="24"/>
        </w:rPr>
        <w:t>Fait à</w:t>
      </w:r>
      <w:r w:rsidR="00FB68ED" w:rsidRPr="0017415F">
        <w:rPr>
          <w:sz w:val="24"/>
        </w:rPr>
        <w:t> :</w:t>
      </w:r>
      <w:r w:rsidR="00FB68ED" w:rsidRPr="0017415F">
        <w:rPr>
          <w:sz w:val="24"/>
        </w:rPr>
        <w:tab/>
      </w:r>
      <w:sdt>
        <w:sdtPr>
          <w:rPr>
            <w:sz w:val="24"/>
          </w:rPr>
          <w:id w:val="1506703680"/>
          <w:placeholder>
            <w:docPart w:val="F7C0182027ED4121A2C09BD373FDC7EF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texte.</w:t>
          </w:r>
        </w:sdtContent>
      </w:sdt>
      <w:r w:rsidR="00FB68ED" w:rsidRPr="0017415F">
        <w:rPr>
          <w:sz w:val="24"/>
        </w:rPr>
        <w:tab/>
      </w:r>
      <w:r w:rsidRPr="0017415F">
        <w:rPr>
          <w:sz w:val="24"/>
        </w:rPr>
        <w:t>le</w:t>
      </w:r>
      <w:r w:rsidR="00FB68ED" w:rsidRPr="0017415F">
        <w:rPr>
          <w:sz w:val="24"/>
        </w:rPr>
        <w:t> :</w:t>
      </w:r>
      <w:r w:rsidR="00FB68ED" w:rsidRPr="0017415F">
        <w:rPr>
          <w:sz w:val="24"/>
        </w:rPr>
        <w:tab/>
      </w:r>
      <w:sdt>
        <w:sdtPr>
          <w:rPr>
            <w:sz w:val="24"/>
          </w:rPr>
          <w:id w:val="-110975433"/>
          <w:placeholder>
            <w:docPart w:val="62E3545BAD8046E79C768DAEB45E24E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F2E43" w:rsidRPr="00385533">
            <w:rPr>
              <w:rStyle w:val="Textedelespacerserv"/>
              <w:sz w:val="24"/>
            </w:rPr>
            <w:t>date.</w:t>
          </w:r>
        </w:sdtContent>
      </w:sdt>
      <w:r w:rsidR="00FB68ED" w:rsidRPr="0017415F">
        <w:rPr>
          <w:sz w:val="24"/>
        </w:rPr>
        <w:tab/>
      </w:r>
      <w:r w:rsidR="0017415F">
        <w:rPr>
          <w:sz w:val="24"/>
        </w:rPr>
        <w:tab/>
      </w:r>
      <w:r w:rsidRPr="0017415F">
        <w:rPr>
          <w:sz w:val="24"/>
        </w:rPr>
        <w:t>Signature</w:t>
      </w:r>
      <w:r w:rsidR="0017415F" w:rsidRPr="0017415F">
        <w:rPr>
          <w:sz w:val="24"/>
        </w:rPr>
        <w:t> :</w:t>
      </w:r>
    </w:p>
    <w:p w14:paraId="24F22692" w14:textId="21F7CBEE" w:rsidR="0017415F" w:rsidRDefault="0017415F" w:rsidP="0017415F">
      <w:pPr>
        <w:tabs>
          <w:tab w:val="left" w:pos="7371"/>
        </w:tabs>
        <w:spacing w:line="480" w:lineRule="auto"/>
        <w:ind w:left="0" w:firstLine="0"/>
        <w:jc w:val="center"/>
        <w:rPr>
          <w:sz w:val="24"/>
        </w:rPr>
      </w:pPr>
      <w:r>
        <w:rPr>
          <w:sz w:val="24"/>
        </w:rPr>
        <w:t>Tarif emplacements :(les 3 mètres linéaire)</w:t>
      </w:r>
    </w:p>
    <w:p w14:paraId="41D67922" w14:textId="599408D6" w:rsidR="0017415F" w:rsidRDefault="00A418B9" w:rsidP="00C649B4">
      <w:pPr>
        <w:tabs>
          <w:tab w:val="center" w:pos="2552"/>
          <w:tab w:val="center" w:pos="7938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  <w:t>E</w:t>
      </w:r>
      <w:r w:rsidR="0017415F">
        <w:rPr>
          <w:sz w:val="24"/>
        </w:rPr>
        <w:t>mplacement dans la cour artisans</w:t>
      </w:r>
      <w:r w:rsidR="0017415F">
        <w:rPr>
          <w:sz w:val="24"/>
        </w:rPr>
        <w:tab/>
      </w:r>
      <w:r>
        <w:rPr>
          <w:sz w:val="24"/>
        </w:rPr>
        <w:t>E</w:t>
      </w:r>
      <w:r w:rsidR="0017415F">
        <w:rPr>
          <w:sz w:val="24"/>
        </w:rPr>
        <w:t>mplacement sous abri</w:t>
      </w:r>
    </w:p>
    <w:p w14:paraId="336402BB" w14:textId="77777777" w:rsidR="00A418B9" w:rsidRDefault="00A418B9" w:rsidP="00C649B4">
      <w:pPr>
        <w:tabs>
          <w:tab w:val="left" w:pos="5103"/>
        </w:tabs>
        <w:spacing w:line="360" w:lineRule="auto"/>
        <w:ind w:left="0" w:firstLine="0"/>
        <w:rPr>
          <w:sz w:val="24"/>
        </w:rPr>
        <w:sectPr w:rsidR="00A418B9" w:rsidSect="003118CD">
          <w:headerReference w:type="default" r:id="rId8"/>
          <w:footerReference w:type="default" r:id="rId9"/>
          <w:pgSz w:w="11906" w:h="16838" w:code="9"/>
          <w:pgMar w:top="3402" w:right="567" w:bottom="1134" w:left="567" w:header="1418" w:footer="147" w:gutter="0"/>
          <w:cols w:space="708"/>
          <w:docGrid w:linePitch="360"/>
        </w:sectPr>
      </w:pPr>
    </w:p>
    <w:p w14:paraId="11635A59" w14:textId="77777777" w:rsidR="00C649B4" w:rsidRDefault="00A418B9" w:rsidP="00C649B4">
      <w:pPr>
        <w:tabs>
          <w:tab w:val="left" w:pos="5103"/>
        </w:tabs>
        <w:spacing w:line="360" w:lineRule="auto"/>
        <w:ind w:left="0" w:firstLine="0"/>
        <w:rPr>
          <w:sz w:val="24"/>
        </w:rPr>
        <w:sectPr w:rsidR="00C649B4" w:rsidSect="00A418B9">
          <w:type w:val="continuous"/>
          <w:pgSz w:w="11906" w:h="16838" w:code="9"/>
          <w:pgMar w:top="3402" w:right="567" w:bottom="1134" w:left="567" w:header="1418" w:footer="147" w:gutter="0"/>
          <w:cols w:num="2" w:sep="1" w:space="709"/>
          <w:docGrid w:linePitch="360"/>
        </w:sectPr>
      </w:pPr>
      <w:r w:rsidRPr="00A418B9">
        <w:rPr>
          <w:sz w:val="24"/>
        </w:rPr>
        <w:t>1er emplacement</w:t>
      </w:r>
      <w:r>
        <w:rPr>
          <w:sz w:val="24"/>
        </w:rPr>
        <w:t> : 6 €</w:t>
      </w:r>
      <w:r>
        <w:rPr>
          <w:sz w:val="24"/>
        </w:rPr>
        <w:br w:type="column"/>
      </w:r>
      <w:r>
        <w:rPr>
          <w:sz w:val="24"/>
        </w:rPr>
        <w:t>1</w:t>
      </w:r>
      <w:r w:rsidRPr="00A418B9">
        <w:rPr>
          <w:sz w:val="24"/>
          <w:vertAlign w:val="superscript"/>
        </w:rPr>
        <w:t>er</w:t>
      </w:r>
      <w:r>
        <w:rPr>
          <w:sz w:val="24"/>
        </w:rPr>
        <w:t xml:space="preserve"> emplacement : 8 €</w:t>
      </w:r>
    </w:p>
    <w:p w14:paraId="7E606843" w14:textId="4C95296F" w:rsidR="00A418B9" w:rsidRDefault="00A418B9" w:rsidP="004364EA">
      <w:pPr>
        <w:tabs>
          <w:tab w:val="left" w:pos="5103"/>
        </w:tabs>
        <w:spacing w:line="240" w:lineRule="auto"/>
        <w:ind w:left="0" w:firstLine="0"/>
        <w:rPr>
          <w:sz w:val="24"/>
        </w:rPr>
        <w:sectPr w:rsidR="00A418B9" w:rsidSect="00A418B9">
          <w:type w:val="continuous"/>
          <w:pgSz w:w="11906" w:h="16838" w:code="9"/>
          <w:pgMar w:top="3402" w:right="567" w:bottom="1134" w:left="567" w:header="1418" w:footer="147" w:gutter="0"/>
          <w:cols w:num="2" w:sep="1" w:space="709"/>
          <w:docGrid w:linePitch="360"/>
        </w:sectPr>
      </w:pPr>
      <w:r>
        <w:rPr>
          <w:sz w:val="24"/>
        </w:rPr>
        <w:t>Emplacement supplémentaire : 6 € par 3 mètres</w:t>
      </w:r>
      <w:r>
        <w:rPr>
          <w:sz w:val="24"/>
        </w:rPr>
        <w:br w:type="column"/>
      </w:r>
      <w:r>
        <w:rPr>
          <w:sz w:val="24"/>
        </w:rPr>
        <w:t>Emplacement supplémentaire : 8 € par 3 mètres</w:t>
      </w:r>
    </w:p>
    <w:p w14:paraId="6FC81E37" w14:textId="77777777" w:rsidR="00A418B9" w:rsidRDefault="00A418B9" w:rsidP="00A418B9">
      <w:pPr>
        <w:tabs>
          <w:tab w:val="left" w:pos="5103"/>
        </w:tabs>
        <w:spacing w:line="240" w:lineRule="auto"/>
        <w:ind w:left="0" w:firstLine="0"/>
        <w:rPr>
          <w:sz w:val="24"/>
        </w:rPr>
      </w:pPr>
    </w:p>
    <w:p w14:paraId="61CAFF80" w14:textId="77777777" w:rsidR="00A418B9" w:rsidRDefault="00A418B9" w:rsidP="00A418B9">
      <w:pPr>
        <w:tabs>
          <w:tab w:val="left" w:pos="5103"/>
        </w:tabs>
        <w:spacing w:line="240" w:lineRule="auto"/>
        <w:ind w:left="0" w:firstLine="0"/>
        <w:rPr>
          <w:sz w:val="24"/>
        </w:rPr>
        <w:sectPr w:rsidR="00A418B9" w:rsidSect="00A418B9">
          <w:type w:val="continuous"/>
          <w:pgSz w:w="11906" w:h="16838" w:code="9"/>
          <w:pgMar w:top="3402" w:right="567" w:bottom="1134" w:left="567" w:header="1418" w:footer="147" w:gutter="0"/>
          <w:cols w:num="2" w:sep="1" w:space="709"/>
          <w:docGrid w:linePitch="360"/>
        </w:sectPr>
      </w:pPr>
    </w:p>
    <w:p w14:paraId="78E634CC" w14:textId="0C904811" w:rsidR="00C649B4" w:rsidRDefault="00C649B4" w:rsidP="00C649B4">
      <w:pPr>
        <w:tabs>
          <w:tab w:val="left" w:pos="7371"/>
        </w:tabs>
        <w:spacing w:line="480" w:lineRule="auto"/>
        <w:ind w:left="0" w:firstLine="0"/>
        <w:jc w:val="center"/>
        <w:rPr>
          <w:sz w:val="24"/>
        </w:rPr>
      </w:pPr>
      <w:r>
        <w:rPr>
          <w:sz w:val="24"/>
        </w:rPr>
        <w:t>Pour les Habitants de Ronchamp 50% sur les emplacements supplémentaires</w:t>
      </w:r>
    </w:p>
    <w:p w14:paraId="5EE8A687" w14:textId="51D5EB86" w:rsidR="0017415F" w:rsidRDefault="0017415F" w:rsidP="00BF2E43">
      <w:pPr>
        <w:tabs>
          <w:tab w:val="left" w:pos="2268"/>
          <w:tab w:val="left" w:leader="dot" w:pos="4111"/>
          <w:tab w:val="left" w:pos="4395"/>
          <w:tab w:val="left" w:pos="5245"/>
          <w:tab w:val="left" w:pos="5954"/>
          <w:tab w:val="left" w:leader="dot" w:pos="7230"/>
          <w:tab w:val="left" w:pos="7371"/>
        </w:tabs>
        <w:spacing w:line="240" w:lineRule="auto"/>
        <w:ind w:left="0" w:firstLine="0"/>
        <w:rPr>
          <w:sz w:val="24"/>
        </w:rPr>
      </w:pPr>
      <w:r w:rsidRPr="0017415F">
        <w:rPr>
          <w:sz w:val="24"/>
        </w:rPr>
        <w:t>Ci-joint règlement de</w:t>
      </w:r>
      <w:r w:rsidR="00C649B4">
        <w:rPr>
          <w:sz w:val="24"/>
        </w:rPr>
        <w:t> :</w:t>
      </w:r>
      <w:r w:rsidR="00C649B4">
        <w:rPr>
          <w:sz w:val="24"/>
        </w:rPr>
        <w:tab/>
      </w:r>
      <w:sdt>
        <w:sdtPr>
          <w:rPr>
            <w:sz w:val="24"/>
          </w:rPr>
          <w:id w:val="-231466980"/>
          <w:placeholder>
            <w:docPart w:val="3C8AEA007CFD44BC9EAD8DDC6C938950"/>
          </w:placeholder>
          <w:showingPlcHdr/>
          <w:text/>
        </w:sdtPr>
        <w:sdtContent>
          <w:r w:rsidR="00BF2E43" w:rsidRPr="00385533">
            <w:rPr>
              <w:rStyle w:val="Textedelespacerserv"/>
              <w:sz w:val="24"/>
            </w:rPr>
            <w:t>Montant.</w:t>
          </w:r>
        </w:sdtContent>
      </w:sdt>
      <w:r w:rsidR="00C649B4">
        <w:rPr>
          <w:sz w:val="24"/>
        </w:rPr>
        <w:tab/>
      </w:r>
      <w:r w:rsidRPr="0017415F">
        <w:rPr>
          <w:sz w:val="24"/>
        </w:rPr>
        <w:t>€</w:t>
      </w:r>
      <w:r w:rsidR="004364EA">
        <w:rPr>
          <w:sz w:val="24"/>
        </w:rPr>
        <w:tab/>
      </w:r>
      <w:r w:rsidRPr="0017415F">
        <w:rPr>
          <w:sz w:val="24"/>
        </w:rPr>
        <w:t xml:space="preserve"> pour</w:t>
      </w:r>
      <w:r w:rsidR="004364EA">
        <w:rPr>
          <w:sz w:val="24"/>
        </w:rPr>
        <w:t> :</w:t>
      </w:r>
      <w:r w:rsidR="004364EA">
        <w:rPr>
          <w:sz w:val="24"/>
        </w:rPr>
        <w:tab/>
      </w:r>
      <w:sdt>
        <w:sdtPr>
          <w:rPr>
            <w:sz w:val="24"/>
          </w:rPr>
          <w:id w:val="864793450"/>
          <w:placeholder>
            <w:docPart w:val="B1DCBDB89C91436BAD99B33F4B51C865"/>
          </w:placeholder>
          <w:showingPlcHdr/>
          <w:text/>
        </w:sdtPr>
        <w:sdtContent>
          <w:r w:rsidR="00FA721C" w:rsidRPr="00385533">
            <w:rPr>
              <w:rStyle w:val="Textedelespacerserv"/>
              <w:sz w:val="24"/>
            </w:rPr>
            <w:t>Nombre</w:t>
          </w:r>
          <w:r w:rsidR="00FA721C" w:rsidRPr="000C18D9">
            <w:rPr>
              <w:rStyle w:val="Textedelespacerserv"/>
            </w:rPr>
            <w:t>.</w:t>
          </w:r>
        </w:sdtContent>
      </w:sdt>
      <w:r w:rsidR="00BF2E43">
        <w:rPr>
          <w:sz w:val="24"/>
        </w:rPr>
        <w:tab/>
      </w:r>
      <w:r w:rsidR="004364EA">
        <w:rPr>
          <w:sz w:val="24"/>
        </w:rPr>
        <w:tab/>
      </w:r>
      <w:r w:rsidRPr="0017415F">
        <w:rPr>
          <w:sz w:val="24"/>
        </w:rPr>
        <w:t>emplacement</w:t>
      </w:r>
      <w:r w:rsidR="004364EA">
        <w:rPr>
          <w:sz w:val="24"/>
        </w:rPr>
        <w:t>(s)</w:t>
      </w:r>
    </w:p>
    <w:sectPr w:rsidR="0017415F" w:rsidSect="00C649B4">
      <w:type w:val="continuous"/>
      <w:pgSz w:w="11906" w:h="16838" w:code="9"/>
      <w:pgMar w:top="3402" w:right="567" w:bottom="284" w:left="567" w:header="141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7CC4" w14:textId="77777777" w:rsidR="00CE4F41" w:rsidRDefault="00CE4F41" w:rsidP="001B7134">
      <w:pPr>
        <w:spacing w:line="240" w:lineRule="auto"/>
      </w:pPr>
      <w:r>
        <w:separator/>
      </w:r>
    </w:p>
  </w:endnote>
  <w:endnote w:type="continuationSeparator" w:id="0">
    <w:p w14:paraId="0D00BE95" w14:textId="77777777" w:rsidR="00CE4F41" w:rsidRDefault="00CE4F41" w:rsidP="001B7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279D" w14:textId="050A4D4B" w:rsidR="00C649B4" w:rsidRDefault="00C649B4" w:rsidP="00C649B4">
    <w:pPr>
      <w:tabs>
        <w:tab w:val="left" w:pos="7371"/>
      </w:tabs>
      <w:spacing w:line="240" w:lineRule="auto"/>
      <w:ind w:left="0" w:firstLine="0"/>
      <w:jc w:val="center"/>
      <w:rPr>
        <w:color w:val="EE0000"/>
        <w:sz w:val="20"/>
        <w:szCs w:val="20"/>
      </w:rPr>
    </w:pPr>
    <w:r w:rsidRPr="00C649B4">
      <w:rPr>
        <w:color w:val="EE0000"/>
        <w:sz w:val="20"/>
        <w:szCs w:val="20"/>
      </w:rPr>
      <w:t>Attestation devant être remis</w:t>
    </w:r>
    <w:r w:rsidR="004E1EA5">
      <w:rPr>
        <w:color w:val="EE0000"/>
        <w:sz w:val="20"/>
        <w:szCs w:val="20"/>
      </w:rPr>
      <w:t>e</w:t>
    </w:r>
    <w:r w:rsidRPr="00C649B4">
      <w:rPr>
        <w:color w:val="EE0000"/>
        <w:sz w:val="20"/>
        <w:szCs w:val="20"/>
      </w:rPr>
      <w:t xml:space="preserve"> à l'organisateur qui l</w:t>
    </w:r>
    <w:r w:rsidR="004E1EA5">
      <w:rPr>
        <w:color w:val="EE0000"/>
        <w:sz w:val="20"/>
        <w:szCs w:val="20"/>
      </w:rPr>
      <w:t>a</w:t>
    </w:r>
    <w:r w:rsidRPr="00C649B4">
      <w:rPr>
        <w:color w:val="EE0000"/>
        <w:sz w:val="20"/>
        <w:szCs w:val="20"/>
      </w:rPr>
      <w:t xml:space="preserve"> joindra au registre </w:t>
    </w:r>
    <w:r w:rsidR="004E1EA5">
      <w:rPr>
        <w:color w:val="EE0000"/>
        <w:sz w:val="20"/>
        <w:szCs w:val="20"/>
      </w:rPr>
      <w:t>remis</w:t>
    </w:r>
    <w:r w:rsidRPr="00C649B4">
      <w:rPr>
        <w:color w:val="EE0000"/>
        <w:sz w:val="20"/>
        <w:szCs w:val="20"/>
      </w:rPr>
      <w:t xml:space="preserve"> au Maire de la Commune d'organisation</w:t>
    </w:r>
  </w:p>
  <w:p w14:paraId="391DB15D" w14:textId="77777777" w:rsidR="00C649B4" w:rsidRPr="00C649B4" w:rsidRDefault="00C649B4" w:rsidP="00C649B4">
    <w:pPr>
      <w:tabs>
        <w:tab w:val="left" w:pos="7371"/>
      </w:tabs>
      <w:spacing w:line="240" w:lineRule="auto"/>
      <w:ind w:left="0" w:firstLine="0"/>
      <w:jc w:val="center"/>
      <w:rPr>
        <w:color w:val="EE0000"/>
        <w:sz w:val="20"/>
        <w:szCs w:val="20"/>
      </w:rPr>
    </w:pPr>
  </w:p>
  <w:p w14:paraId="2BF947E3" w14:textId="17414E81" w:rsidR="005B730E" w:rsidRDefault="008E028E" w:rsidP="00081E54">
    <w:pPr>
      <w:widowControl w:val="0"/>
      <w:tabs>
        <w:tab w:val="center" w:pos="5103"/>
        <w:tab w:val="right" w:pos="9639"/>
      </w:tabs>
      <w:ind w:right="-426"/>
      <w:contextualSpacing/>
      <w:jc w:val="center"/>
      <w:rPr>
        <w:snapToGrid w:val="0"/>
        <w:color w:val="FF0000"/>
        <w:sz w:val="24"/>
      </w:rPr>
    </w:pPr>
    <w:r>
      <w:rPr>
        <w:snapToGrid w:val="0"/>
        <w:color w:val="FF0000"/>
        <w:sz w:val="24"/>
      </w:rPr>
      <w:t>Judo Club Ronchamp 39 rue Leopold Senghor, 70290 Champagney</w:t>
    </w:r>
  </w:p>
  <w:p w14:paraId="1547A21D" w14:textId="77777777" w:rsidR="008E028E" w:rsidRPr="001B7134" w:rsidRDefault="008E028E" w:rsidP="001B7134">
    <w:pPr>
      <w:widowControl w:val="0"/>
      <w:tabs>
        <w:tab w:val="center" w:pos="4819"/>
        <w:tab w:val="right" w:pos="9639"/>
      </w:tabs>
      <w:jc w:val="center"/>
      <w:rPr>
        <w:snapToGrid w:val="0"/>
        <w:color w:val="FF0000"/>
        <w:sz w:val="24"/>
      </w:rPr>
    </w:pPr>
    <w:r>
      <w:rPr>
        <w:snapToGrid w:val="0"/>
        <w:color w:val="FF0000"/>
        <w:sz w:val="24"/>
      </w:rPr>
      <w:t xml:space="preserve">Tel : 06 71 43 98 95 – mail : </w:t>
    </w:r>
    <w:hyperlink r:id="rId1" w:history="1">
      <w:r w:rsidRPr="00830BFE">
        <w:rPr>
          <w:rStyle w:val="Lienhypertexte"/>
          <w:snapToGrid w:val="0"/>
          <w:sz w:val="24"/>
        </w:rPr>
        <w:t>contact@jcronchamp.fr</w:t>
      </w:r>
    </w:hyperlink>
    <w:r>
      <w:rPr>
        <w:snapToGrid w:val="0"/>
        <w:color w:val="FF0000"/>
        <w:sz w:val="24"/>
      </w:rPr>
      <w:t xml:space="preserve"> – www.jcronchamp.fr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6676" w14:textId="77777777" w:rsidR="00CE4F41" w:rsidRDefault="00CE4F41" w:rsidP="001B7134">
      <w:pPr>
        <w:spacing w:line="240" w:lineRule="auto"/>
      </w:pPr>
      <w:r>
        <w:separator/>
      </w:r>
    </w:p>
  </w:footnote>
  <w:footnote w:type="continuationSeparator" w:id="0">
    <w:p w14:paraId="32865361" w14:textId="77777777" w:rsidR="00CE4F41" w:rsidRDefault="00CE4F41" w:rsidP="001B7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9D3B" w14:textId="77777777" w:rsidR="005804AD" w:rsidRPr="00081E54" w:rsidRDefault="003107D5" w:rsidP="00081E54">
    <w:pPr>
      <w:ind w:left="2977" w:right="-851"/>
      <w:rPr>
        <w:rFonts w:ascii="Chiller" w:hAnsi="Chiller"/>
        <w:b/>
        <w:color w:val="C00000"/>
        <w:sz w:val="120"/>
        <w:szCs w:val="120"/>
      </w:rPr>
    </w:pPr>
    <w:r w:rsidRPr="00081E54">
      <w:rPr>
        <w:rFonts w:ascii="Chiller" w:hAnsi="Chiller"/>
        <w:b/>
        <w:noProof/>
        <w:color w:val="C00000"/>
        <w:sz w:val="120"/>
        <w:szCs w:val="120"/>
      </w:rPr>
      <w:drawing>
        <wp:anchor distT="0" distB="0" distL="114300" distR="114300" simplePos="0" relativeHeight="251658240" behindDoc="0" locked="0" layoutInCell="1" allowOverlap="1" wp14:anchorId="4505B5DC" wp14:editId="071E96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71700" cy="2171700"/>
          <wp:effectExtent l="0" t="0" r="0" b="0"/>
          <wp:wrapNone/>
          <wp:docPr id="250288194" name="Image 250288194" descr="Une image contenant Graphique, texte, clipart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35959" name="Image 1" descr="Une image contenant Graphique, texte, clipart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4AD" w:rsidRPr="00081E54">
      <w:rPr>
        <w:rFonts w:ascii="Chiller" w:hAnsi="Chiller"/>
        <w:b/>
        <w:color w:val="C00000"/>
        <w:sz w:val="120"/>
        <w:szCs w:val="120"/>
      </w:rPr>
      <w:t>Judo Club Ronchamp</w:t>
    </w:r>
  </w:p>
  <w:p w14:paraId="0602C2AC" w14:textId="77777777" w:rsidR="005B730E" w:rsidRPr="002A399A" w:rsidRDefault="005B730E" w:rsidP="001B7134">
    <w:pPr>
      <w:ind w:left="2268"/>
      <w:jc w:val="center"/>
      <w:rPr>
        <w:rFonts w:ascii="Chiller" w:hAnsi="Chiller"/>
        <w:b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70B"/>
    <w:multiLevelType w:val="hybridMultilevel"/>
    <w:tmpl w:val="AD6EF76C"/>
    <w:lvl w:ilvl="0" w:tplc="7DD289CA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3AA0E84"/>
    <w:multiLevelType w:val="hybridMultilevel"/>
    <w:tmpl w:val="017E85FA"/>
    <w:lvl w:ilvl="0" w:tplc="040C0015">
      <w:start w:val="1"/>
      <w:numFmt w:val="upp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7407D8"/>
    <w:multiLevelType w:val="hybridMultilevel"/>
    <w:tmpl w:val="35D485FE"/>
    <w:lvl w:ilvl="0" w:tplc="0ADC1366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AFCD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B04C88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21A46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63AC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F001F6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E531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C6C77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CA1B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26127"/>
    <w:multiLevelType w:val="hybridMultilevel"/>
    <w:tmpl w:val="CB0ACDE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663376C6"/>
    <w:multiLevelType w:val="hybridMultilevel"/>
    <w:tmpl w:val="26304CDE"/>
    <w:lvl w:ilvl="0" w:tplc="6CB27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2491507">
    <w:abstractNumId w:val="4"/>
  </w:num>
  <w:num w:numId="2" w16cid:durableId="483087412">
    <w:abstractNumId w:val="0"/>
  </w:num>
  <w:num w:numId="3" w16cid:durableId="582689069">
    <w:abstractNumId w:val="3"/>
  </w:num>
  <w:num w:numId="4" w16cid:durableId="616453306">
    <w:abstractNumId w:val="1"/>
  </w:num>
  <w:num w:numId="5" w16cid:durableId="89956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mFxEPqMnsmc50oDXZan0yAvQv7DOajeXlbbZD00559xyauGobIxb7Sc+W4xN88EpPSnl5sY0Ar02Cw2zfy2Iw==" w:salt="W8HC5BrEM3sHiuI0ymlAZ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CD"/>
    <w:rsid w:val="000065D3"/>
    <w:rsid w:val="000376D0"/>
    <w:rsid w:val="000567C3"/>
    <w:rsid w:val="00081E54"/>
    <w:rsid w:val="00085DBA"/>
    <w:rsid w:val="00097DC1"/>
    <w:rsid w:val="000A7F9E"/>
    <w:rsid w:val="000C1B0E"/>
    <w:rsid w:val="000D7147"/>
    <w:rsid w:val="0017415F"/>
    <w:rsid w:val="001B7134"/>
    <w:rsid w:val="002551C0"/>
    <w:rsid w:val="002A399A"/>
    <w:rsid w:val="003107D5"/>
    <w:rsid w:val="003118CD"/>
    <w:rsid w:val="00330271"/>
    <w:rsid w:val="00330984"/>
    <w:rsid w:val="003640DE"/>
    <w:rsid w:val="00385533"/>
    <w:rsid w:val="00414D88"/>
    <w:rsid w:val="00422B6A"/>
    <w:rsid w:val="004364EA"/>
    <w:rsid w:val="004E1EA5"/>
    <w:rsid w:val="00577C12"/>
    <w:rsid w:val="005804AD"/>
    <w:rsid w:val="00586345"/>
    <w:rsid w:val="005A6735"/>
    <w:rsid w:val="005B730E"/>
    <w:rsid w:val="00683E0A"/>
    <w:rsid w:val="006F2457"/>
    <w:rsid w:val="00760F90"/>
    <w:rsid w:val="007D3044"/>
    <w:rsid w:val="00891174"/>
    <w:rsid w:val="008A2ED1"/>
    <w:rsid w:val="008E028E"/>
    <w:rsid w:val="009A21EF"/>
    <w:rsid w:val="00A418B9"/>
    <w:rsid w:val="00B3572A"/>
    <w:rsid w:val="00B35C2B"/>
    <w:rsid w:val="00BF2E43"/>
    <w:rsid w:val="00C4572B"/>
    <w:rsid w:val="00C649B4"/>
    <w:rsid w:val="00C957F8"/>
    <w:rsid w:val="00CA2CEB"/>
    <w:rsid w:val="00CD56DA"/>
    <w:rsid w:val="00CE4F41"/>
    <w:rsid w:val="00CE6B32"/>
    <w:rsid w:val="00D1532B"/>
    <w:rsid w:val="00D927F2"/>
    <w:rsid w:val="00DF7B86"/>
    <w:rsid w:val="00E05D6C"/>
    <w:rsid w:val="00FA721C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605E5"/>
  <w15:chartTrackingRefBased/>
  <w15:docId w15:val="{1B4FBFA5-466C-44C7-B8A9-2F7C105B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CD"/>
    <w:pPr>
      <w:spacing w:line="216" w:lineRule="auto"/>
      <w:ind w:left="122" w:hanging="110"/>
    </w:pPr>
    <w:rPr>
      <w:rFonts w:ascii="Times New Roman" w:eastAsia="Times New Roman" w:hAnsi="Times New Roman"/>
      <w:color w:val="000000"/>
      <w:kern w:val="2"/>
      <w:sz w:val="40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1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B713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B7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B713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7134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5A673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A673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60F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309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jcroncham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ecretariat\Papier%20ent&#234;te\Papier%20ent&#234;te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1C5D6F10E4C57A8CA74E62D624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3020F-A299-47C2-8185-EF9E90F6B79F}"/>
      </w:docPartPr>
      <w:docPartBody>
        <w:p w:rsidR="00E85FBD" w:rsidRDefault="00E85FBD" w:rsidP="00E85FBD">
          <w:pPr>
            <w:pStyle w:val="28D1C5D6F10E4C57A8CA74E62D624ECA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2E9285DC84CB492FA2F91ADBD5157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2E6E5-94F3-432C-A73F-4A6B2BABF157}"/>
      </w:docPartPr>
      <w:docPartBody>
        <w:p w:rsidR="00E85FBD" w:rsidRDefault="00E85FBD" w:rsidP="00E85FBD">
          <w:pPr>
            <w:pStyle w:val="2E9285DC84CB492FA2F91ADBD5157DC82"/>
          </w:pPr>
          <w:r w:rsidRPr="00385533">
            <w:rPr>
              <w:rStyle w:val="Textedelespacerserv"/>
              <w:sz w:val="24"/>
            </w:rPr>
            <w:t>date.</w:t>
          </w:r>
        </w:p>
      </w:docPartBody>
    </w:docPart>
    <w:docPart>
      <w:docPartPr>
        <w:name w:val="AC51D49AF94D4F95AE4D0C1906E5A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84685-843D-4042-8054-C819C0AF998E}"/>
      </w:docPartPr>
      <w:docPartBody>
        <w:p w:rsidR="00E85FBD" w:rsidRDefault="00E85FBD" w:rsidP="00E85FBD">
          <w:pPr>
            <w:pStyle w:val="AC51D49AF94D4F95AE4D0C1906E5A672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0B14CEDE8C3542EFB9642AFC3325E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7B70C-7605-42C5-B8BB-49199E25C546}"/>
      </w:docPartPr>
      <w:docPartBody>
        <w:p w:rsidR="00E85FBD" w:rsidRDefault="00E85FBD" w:rsidP="00E85FBD">
          <w:pPr>
            <w:pStyle w:val="0B14CEDE8C3542EFB9642AFC3325EE872"/>
          </w:pPr>
          <w:r w:rsidRPr="00385533">
            <w:rPr>
              <w:rStyle w:val="Textedelespacerserv"/>
              <w:sz w:val="24"/>
            </w:rPr>
            <w:t>70.</w:t>
          </w:r>
        </w:p>
      </w:docPartBody>
    </w:docPart>
    <w:docPart>
      <w:docPartPr>
        <w:name w:val="16A5EADC8B8947E288E2FF2518353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744C9-A2CA-4F16-92A1-68962E257C57}"/>
      </w:docPartPr>
      <w:docPartBody>
        <w:p w:rsidR="00E85FBD" w:rsidRDefault="00E85FBD" w:rsidP="00E85FBD">
          <w:pPr>
            <w:pStyle w:val="16A5EADC8B8947E288E2FF251835344F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E869B88652AB408DA8EF1369EEF03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93FB9-BD0C-4633-BD0C-9B3F0899F484}"/>
      </w:docPartPr>
      <w:docPartBody>
        <w:p w:rsidR="00E85FBD" w:rsidRDefault="00E85FBD" w:rsidP="00E85FBD">
          <w:pPr>
            <w:pStyle w:val="E869B88652AB408DA8EF1369EEF030582"/>
          </w:pPr>
          <w:r w:rsidRPr="00385533">
            <w:rPr>
              <w:rStyle w:val="Textedelespacerserv"/>
              <w:sz w:val="24"/>
            </w:rPr>
            <w:t>Complément adresse.</w:t>
          </w:r>
        </w:p>
      </w:docPartBody>
    </w:docPart>
    <w:docPart>
      <w:docPartPr>
        <w:name w:val="CB20011B9CD044509689D3667966A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7E2F9-4BDE-40FF-BD0C-61F631785B36}"/>
      </w:docPartPr>
      <w:docPartBody>
        <w:p w:rsidR="00E85FBD" w:rsidRDefault="00E85FBD" w:rsidP="00E85FBD">
          <w:pPr>
            <w:pStyle w:val="CB20011B9CD044509689D3667966A42E2"/>
          </w:pPr>
          <w:r w:rsidRPr="00385533">
            <w:rPr>
              <w:rStyle w:val="Textedelespacerserv"/>
              <w:sz w:val="24"/>
            </w:rPr>
            <w:t>70000</w:t>
          </w:r>
        </w:p>
      </w:docPartBody>
    </w:docPart>
    <w:docPart>
      <w:docPartPr>
        <w:name w:val="4962A4D24A9E41E68C8EC64019EF02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B84BE-DB51-45DE-AED4-80B6CDB4BAED}"/>
      </w:docPartPr>
      <w:docPartBody>
        <w:p w:rsidR="00E85FBD" w:rsidRDefault="00E85FBD" w:rsidP="00E85FBD">
          <w:pPr>
            <w:pStyle w:val="4962A4D24A9E41E68C8EC64019EF02D3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89BCDF7ED49640229048D59541096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D0A3-8677-43D5-8B0B-E81692730FEA}"/>
      </w:docPartPr>
      <w:docPartBody>
        <w:p w:rsidR="00E85FBD" w:rsidRDefault="00E85FBD" w:rsidP="00E85FBD">
          <w:pPr>
            <w:pStyle w:val="89BCDF7ED49640229048D59541096BEB2"/>
          </w:pPr>
          <w:r w:rsidRPr="00385533">
            <w:rPr>
              <w:rStyle w:val="Textedelespacerserv"/>
              <w:sz w:val="24"/>
            </w:rPr>
            <w:t>Num de Tél.</w:t>
          </w:r>
        </w:p>
      </w:docPartBody>
    </w:docPart>
    <w:docPart>
      <w:docPartPr>
        <w:name w:val="467BE749C7B84B348C2EBE705B6FD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E1BE2-9EE1-4308-8E09-D2DE4370C96E}"/>
      </w:docPartPr>
      <w:docPartBody>
        <w:p w:rsidR="00E85FBD" w:rsidRDefault="00E85FBD" w:rsidP="00E85FBD">
          <w:pPr>
            <w:pStyle w:val="467BE749C7B84B348C2EBE705B6FD2CE2"/>
          </w:pPr>
          <w:r w:rsidRPr="00385533">
            <w:rPr>
              <w:rStyle w:val="Textedelespacerserv"/>
              <w:sz w:val="24"/>
            </w:rPr>
            <w:t>email.</w:t>
          </w:r>
        </w:p>
      </w:docPartBody>
    </w:docPart>
    <w:docPart>
      <w:docPartPr>
        <w:name w:val="5DC85EC2C51C4FDD90D19C71A3BCD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B0F18-1131-4FBA-8951-A9A05104F9F0}"/>
      </w:docPartPr>
      <w:docPartBody>
        <w:p w:rsidR="00E85FBD" w:rsidRDefault="00E85FBD" w:rsidP="00E85FBD">
          <w:pPr>
            <w:pStyle w:val="5DC85EC2C51C4FDD90D19C71A3BCD8542"/>
          </w:pPr>
          <w:r w:rsidRPr="00385533">
            <w:rPr>
              <w:rStyle w:val="Textedelespacerserv"/>
              <w:sz w:val="24"/>
            </w:rPr>
            <w:t>Numéro.</w:t>
          </w:r>
        </w:p>
      </w:docPartBody>
    </w:docPart>
    <w:docPart>
      <w:docPartPr>
        <w:name w:val="A124B79766DD4632BD392B4E1492A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6024D-42AE-4810-9D4E-0EBC93245F4F}"/>
      </w:docPartPr>
      <w:docPartBody>
        <w:p w:rsidR="00E85FBD" w:rsidRDefault="00E85FBD" w:rsidP="00E85FBD">
          <w:pPr>
            <w:pStyle w:val="A124B79766DD4632BD392B4E1492A4B8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10B6C8B048FC4D1C969C990885D21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24177-DA8D-4AA8-978F-8AEA40F1BB14}"/>
      </w:docPartPr>
      <w:docPartBody>
        <w:p w:rsidR="00E85FBD" w:rsidRDefault="00E85FBD" w:rsidP="00E85FBD">
          <w:pPr>
            <w:pStyle w:val="10B6C8B048FC4D1C969C990885D21F87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DCA4E118068F45E4949D5BDF640FC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0BB09-867E-46BE-8464-047CB351C9D8}"/>
      </w:docPartPr>
      <w:docPartBody>
        <w:p w:rsidR="00E85FBD" w:rsidRDefault="00E85FBD" w:rsidP="00E85FBD">
          <w:pPr>
            <w:pStyle w:val="DCA4E118068F45E4949D5BDF640FC0F32"/>
          </w:pPr>
          <w:r w:rsidRPr="00385533">
            <w:rPr>
              <w:rStyle w:val="Textedelespacerserv"/>
              <w:sz w:val="24"/>
            </w:rPr>
            <w:t>Numéro d’immatriculation.</w:t>
          </w:r>
        </w:p>
      </w:docPartBody>
    </w:docPart>
    <w:docPart>
      <w:docPartPr>
        <w:name w:val="F7C0182027ED4121A2C09BD373FD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649BF-A88A-4939-ADC2-B729FEF2BE19}"/>
      </w:docPartPr>
      <w:docPartBody>
        <w:p w:rsidR="00E85FBD" w:rsidRDefault="00E85FBD" w:rsidP="00E85FBD">
          <w:pPr>
            <w:pStyle w:val="F7C0182027ED4121A2C09BD373FDC7EF2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  <w:docPart>
      <w:docPartPr>
        <w:name w:val="62E3545BAD8046E79C768DAEB45E2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7A03E-0C71-4655-AB88-2C9E43538CE5}"/>
      </w:docPartPr>
      <w:docPartBody>
        <w:p w:rsidR="00E85FBD" w:rsidRDefault="00E85FBD" w:rsidP="00E85FBD">
          <w:pPr>
            <w:pStyle w:val="62E3545BAD8046E79C768DAEB45E24E82"/>
          </w:pPr>
          <w:r w:rsidRPr="00385533">
            <w:rPr>
              <w:rStyle w:val="Textedelespacerserv"/>
              <w:sz w:val="24"/>
            </w:rPr>
            <w:t>date.</w:t>
          </w:r>
        </w:p>
      </w:docPartBody>
    </w:docPart>
    <w:docPart>
      <w:docPartPr>
        <w:name w:val="3C8AEA007CFD44BC9EAD8DDC6C938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8BC25-98B0-43DD-88BC-90E517F4B4D1}"/>
      </w:docPartPr>
      <w:docPartBody>
        <w:p w:rsidR="00E85FBD" w:rsidRDefault="00E85FBD" w:rsidP="00E85FBD">
          <w:pPr>
            <w:pStyle w:val="3C8AEA007CFD44BC9EAD8DDC6C9389502"/>
          </w:pPr>
          <w:r w:rsidRPr="00385533">
            <w:rPr>
              <w:rStyle w:val="Textedelespacerserv"/>
              <w:sz w:val="24"/>
            </w:rPr>
            <w:t>Montant.</w:t>
          </w:r>
        </w:p>
      </w:docPartBody>
    </w:docPart>
    <w:docPart>
      <w:docPartPr>
        <w:name w:val="B1DCBDB89C91436BAD99B33F4B51C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0883B-9B50-4CF0-AD62-9D5EB97638E3}"/>
      </w:docPartPr>
      <w:docPartBody>
        <w:p w:rsidR="00E85FBD" w:rsidRDefault="00E85FBD" w:rsidP="00E85FBD">
          <w:pPr>
            <w:pStyle w:val="B1DCBDB89C91436BAD99B33F4B51C8652"/>
          </w:pPr>
          <w:r w:rsidRPr="00385533">
            <w:rPr>
              <w:rStyle w:val="Textedelespacerserv"/>
              <w:sz w:val="24"/>
            </w:rPr>
            <w:t>Nombre</w:t>
          </w:r>
          <w:r w:rsidRPr="000C18D9">
            <w:rPr>
              <w:rStyle w:val="Textedelespacerserv"/>
            </w:rPr>
            <w:t>.</w:t>
          </w:r>
        </w:p>
      </w:docPartBody>
    </w:docPart>
    <w:docPart>
      <w:docPartPr>
        <w:name w:val="8A13D65AEA3D4078B948B99738C96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1FD5F-5209-42D9-AD5C-707807C05B23}"/>
      </w:docPartPr>
      <w:docPartBody>
        <w:p w:rsidR="00000000" w:rsidRDefault="00E85FBD" w:rsidP="00E85FBD">
          <w:pPr>
            <w:pStyle w:val="8A13D65AEA3D4078B948B99738C96AF41"/>
          </w:pPr>
          <w:r w:rsidRPr="00385533">
            <w:rPr>
              <w:rStyle w:val="Textedelespacerserv"/>
              <w:sz w:val="24"/>
            </w:rPr>
            <w:t>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B3"/>
    <w:rsid w:val="00042BB3"/>
    <w:rsid w:val="00085DBA"/>
    <w:rsid w:val="00661A33"/>
    <w:rsid w:val="00AA424B"/>
    <w:rsid w:val="00E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FBD"/>
    <w:rPr>
      <w:color w:val="666666"/>
    </w:rPr>
  </w:style>
  <w:style w:type="paragraph" w:customStyle="1" w:styleId="28D1C5D6F10E4C57A8CA74E62D624ECA">
    <w:name w:val="28D1C5D6F10E4C57A8CA74E62D624ECA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8A13D65AEA3D4078B948B99738C96AF4">
    <w:name w:val="8A13D65AEA3D4078B948B99738C96AF4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2E9285DC84CB492FA2F91ADBD5157DC8">
    <w:name w:val="2E9285DC84CB492FA2F91ADBD5157DC8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AC51D49AF94D4F95AE4D0C1906E5A672">
    <w:name w:val="AC51D49AF94D4F95AE4D0C1906E5A67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0B14CEDE8C3542EFB9642AFC3325EE87">
    <w:name w:val="0B14CEDE8C3542EFB9642AFC3325EE87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961DEC17374A4656ACE0A9E87FF879A8">
    <w:name w:val="961DEC17374A4656ACE0A9E87FF879A8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16A5EADC8B8947E288E2FF251835344F">
    <w:name w:val="16A5EADC8B8947E288E2FF251835344F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E869B88652AB408DA8EF1369EEF03058">
    <w:name w:val="E869B88652AB408DA8EF1369EEF03058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28D1C5D6F10E4C57A8CA74E62D624ECA1">
    <w:name w:val="28D1C5D6F10E4C57A8CA74E62D624ECA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21978F9C29544F39680C2F31E5E3F2F1">
    <w:name w:val="421978F9C29544F39680C2F31E5E3F2F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2E9285DC84CB492FA2F91ADBD5157DC81">
    <w:name w:val="2E9285DC84CB492FA2F91ADBD5157DC8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AC51D49AF94D4F95AE4D0C1906E5A6721">
    <w:name w:val="AC51D49AF94D4F95AE4D0C1906E5A672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0B14CEDE8C3542EFB9642AFC3325EE871">
    <w:name w:val="0B14CEDE8C3542EFB9642AFC3325EE87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961DEC17374A4656ACE0A9E87FF879A81">
    <w:name w:val="961DEC17374A4656ACE0A9E87FF879A8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16A5EADC8B8947E288E2FF251835344F1">
    <w:name w:val="16A5EADC8B8947E288E2FF251835344F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E869B88652AB408DA8EF1369EEF030581">
    <w:name w:val="E869B88652AB408DA8EF1369EEF030581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CB20011B9CD044509689D3667966A42E">
    <w:name w:val="CB20011B9CD044509689D3667966A42E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962A4D24A9E41E68C8EC64019EF02D3">
    <w:name w:val="4962A4D24A9E41E68C8EC64019EF02D3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89BCDF7ED49640229048D59541096BEB">
    <w:name w:val="89BCDF7ED49640229048D59541096BEB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67BE749C7B84B348C2EBE705B6FD2CE">
    <w:name w:val="467BE749C7B84B348C2EBE705B6FD2CE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5DC85EC2C51C4FDD90D19C71A3BCD854">
    <w:name w:val="5DC85EC2C51C4FDD90D19C71A3BCD854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A124B79766DD4632BD392B4E1492A4B8">
    <w:name w:val="A124B79766DD4632BD392B4E1492A4B8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10B6C8B048FC4D1C969C990885D21F87">
    <w:name w:val="10B6C8B048FC4D1C969C990885D21F87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DCA4E118068F45E4949D5BDF640FC0F3">
    <w:name w:val="DCA4E118068F45E4949D5BDF640FC0F3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F7C0182027ED4121A2C09BD373FDC7EF">
    <w:name w:val="F7C0182027ED4121A2C09BD373FDC7EF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62E3545BAD8046E79C768DAEB45E24E8">
    <w:name w:val="62E3545BAD8046E79C768DAEB45E24E8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3C8AEA007CFD44BC9EAD8DDC6C938950">
    <w:name w:val="3C8AEA007CFD44BC9EAD8DDC6C938950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B1DCBDB89C91436BAD99B33F4B51C865">
    <w:name w:val="B1DCBDB89C91436BAD99B33F4B51C865"/>
    <w:rsid w:val="00042BB3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CB20011B9CD044509689D3667966A42E1">
    <w:name w:val="CB20011B9CD044509689D3667966A42E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962A4D24A9E41E68C8EC64019EF02D31">
    <w:name w:val="4962A4D24A9E41E68C8EC64019EF02D3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89BCDF7ED49640229048D59541096BEB1">
    <w:name w:val="89BCDF7ED49640229048D59541096BEB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67BE749C7B84B348C2EBE705B6FD2CE1">
    <w:name w:val="467BE749C7B84B348C2EBE705B6FD2CE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5DC85EC2C51C4FDD90D19C71A3BCD8541">
    <w:name w:val="5DC85EC2C51C4FDD90D19C71A3BCD854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A124B79766DD4632BD392B4E1492A4B81">
    <w:name w:val="A124B79766DD4632BD392B4E1492A4B8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10B6C8B048FC4D1C969C990885D21F871">
    <w:name w:val="10B6C8B048FC4D1C969C990885D21F87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DCA4E118068F45E4949D5BDF640FC0F31">
    <w:name w:val="DCA4E118068F45E4949D5BDF640FC0F3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F7C0182027ED4121A2C09BD373FDC7EF1">
    <w:name w:val="F7C0182027ED4121A2C09BD373FDC7EF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62E3545BAD8046E79C768DAEB45E24E81">
    <w:name w:val="62E3545BAD8046E79C768DAEB45E24E8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3C8AEA007CFD44BC9EAD8DDC6C9389501">
    <w:name w:val="3C8AEA007CFD44BC9EAD8DDC6C938950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B1DCBDB89C91436BAD99B33F4B51C8651">
    <w:name w:val="B1DCBDB89C91436BAD99B33F4B51C865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28D1C5D6F10E4C57A8CA74E62D624ECA2">
    <w:name w:val="28D1C5D6F10E4C57A8CA74E62D624ECA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8A13D65AEA3D4078B948B99738C96AF41">
    <w:name w:val="8A13D65AEA3D4078B948B99738C96AF41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2E9285DC84CB492FA2F91ADBD5157DC82">
    <w:name w:val="2E9285DC84CB492FA2F91ADBD5157DC8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AC51D49AF94D4F95AE4D0C1906E5A6722">
    <w:name w:val="AC51D49AF94D4F95AE4D0C1906E5A672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0B14CEDE8C3542EFB9642AFC3325EE872">
    <w:name w:val="0B14CEDE8C3542EFB9642AFC3325EE87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16A5EADC8B8947E288E2FF251835344F2">
    <w:name w:val="16A5EADC8B8947E288E2FF251835344F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E869B88652AB408DA8EF1369EEF030582">
    <w:name w:val="E869B88652AB408DA8EF1369EEF03058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CB20011B9CD044509689D3667966A42E2">
    <w:name w:val="CB20011B9CD044509689D3667966A42E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962A4D24A9E41E68C8EC64019EF02D32">
    <w:name w:val="4962A4D24A9E41E68C8EC64019EF02D3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89BCDF7ED49640229048D59541096BEB2">
    <w:name w:val="89BCDF7ED49640229048D59541096BEB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467BE749C7B84B348C2EBE705B6FD2CE2">
    <w:name w:val="467BE749C7B84B348C2EBE705B6FD2CE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5DC85EC2C51C4FDD90D19C71A3BCD8542">
    <w:name w:val="5DC85EC2C51C4FDD90D19C71A3BCD854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A124B79766DD4632BD392B4E1492A4B82">
    <w:name w:val="A124B79766DD4632BD392B4E1492A4B8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10B6C8B048FC4D1C969C990885D21F872">
    <w:name w:val="10B6C8B048FC4D1C969C990885D21F87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DCA4E118068F45E4949D5BDF640FC0F32">
    <w:name w:val="DCA4E118068F45E4949D5BDF640FC0F3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F7C0182027ED4121A2C09BD373FDC7EF2">
    <w:name w:val="F7C0182027ED4121A2C09BD373FDC7EF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62E3545BAD8046E79C768DAEB45E24E82">
    <w:name w:val="62E3545BAD8046E79C768DAEB45E24E8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3C8AEA007CFD44BC9EAD8DDC6C9389502">
    <w:name w:val="3C8AEA007CFD44BC9EAD8DDC6C938950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  <w:style w:type="paragraph" w:customStyle="1" w:styleId="B1DCBDB89C91436BAD99B33F4B51C8652">
    <w:name w:val="B1DCBDB89C91436BAD99B33F4B51C8652"/>
    <w:rsid w:val="00E85FBD"/>
    <w:pPr>
      <w:spacing w:after="0" w:line="216" w:lineRule="auto"/>
      <w:ind w:left="122" w:hanging="110"/>
    </w:pPr>
    <w:rPr>
      <w:rFonts w:ascii="Times New Roman" w:eastAsia="Times New Roman" w:hAnsi="Times New Roman" w:cs="Times New Roman"/>
      <w:color w:val="000000"/>
      <w:sz w:val="4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06C-0803-4713-AB67-422F723F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2023.dotx</Template>
  <TotalTime>26</TotalTime>
  <Pages>1</Pages>
  <Words>203</Words>
  <Characters>1022</Characters>
  <Application>Microsoft Office Word</Application>
  <DocSecurity>0</DocSecurity>
  <Lines>28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Links>
    <vt:vector size="6" baseType="variant"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http://club.quomodo.com/jcronchamp/competitions-et-stages/fin-de-saison.html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scharr</dc:creator>
  <cp:keywords/>
  <cp:lastModifiedBy>Philippe SCHARR</cp:lastModifiedBy>
  <cp:revision>5</cp:revision>
  <cp:lastPrinted>2026-07-06T06:28:00Z</cp:lastPrinted>
  <dcterms:created xsi:type="dcterms:W3CDTF">2026-07-06T06:29:00Z</dcterms:created>
  <dcterms:modified xsi:type="dcterms:W3CDTF">2026-07-06T06:59:00Z</dcterms:modified>
</cp:coreProperties>
</file>